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46" w:rsidRPr="00960715" w:rsidRDefault="006A2D46" w:rsidP="006A2D46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A2D46" w:rsidRPr="00960715" w:rsidRDefault="006A2D46" w:rsidP="006A2D46">
      <w:pPr>
        <w:spacing w:before="60"/>
        <w:jc w:val="center"/>
        <w:rPr>
          <w:b/>
          <w:sz w:val="28"/>
          <w:szCs w:val="28"/>
        </w:rPr>
      </w:pPr>
    </w:p>
    <w:p w:rsidR="006A2D46" w:rsidRPr="00960715" w:rsidRDefault="006A2D46" w:rsidP="006A2D46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A2D46" w:rsidRPr="00960715" w:rsidRDefault="006A2D46" w:rsidP="006A2D46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A2D46" w:rsidRPr="00960715" w:rsidRDefault="006A2D46" w:rsidP="006A2D4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A2D46" w:rsidRPr="00960715" w:rsidTr="006A2D46">
        <w:trPr>
          <w:trHeight w:val="620"/>
        </w:trPr>
        <w:tc>
          <w:tcPr>
            <w:tcW w:w="3622" w:type="dxa"/>
          </w:tcPr>
          <w:p w:rsidR="006A2D46" w:rsidRPr="00960715" w:rsidRDefault="006A2D46" w:rsidP="00B441BB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B441BB">
              <w:rPr>
                <w:sz w:val="28"/>
                <w:szCs w:val="28"/>
                <w:u w:val="single"/>
              </w:rPr>
              <w:t>11</w:t>
            </w:r>
            <w:r w:rsidRPr="00960715">
              <w:rPr>
                <w:sz w:val="28"/>
                <w:szCs w:val="28"/>
              </w:rPr>
              <w:t xml:space="preserve"> </w:t>
            </w:r>
            <w:r w:rsidR="00B441BB">
              <w:rPr>
                <w:sz w:val="28"/>
                <w:szCs w:val="28"/>
                <w:u w:val="single"/>
              </w:rPr>
              <w:t>жовтня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A2D46" w:rsidRPr="00960715" w:rsidRDefault="006A2D46" w:rsidP="006A2D46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A2D46" w:rsidRPr="006A2D46" w:rsidRDefault="006A2D46" w:rsidP="00B441BB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B441BB">
              <w:rPr>
                <w:sz w:val="28"/>
                <w:szCs w:val="28"/>
                <w:u w:val="single"/>
              </w:rPr>
              <w:t>260</w:t>
            </w:r>
          </w:p>
        </w:tc>
      </w:tr>
    </w:tbl>
    <w:p w:rsidR="006A2D46" w:rsidRPr="00960715" w:rsidRDefault="006A2D46" w:rsidP="006A2D46">
      <w:pPr>
        <w:rPr>
          <w:sz w:val="28"/>
          <w:szCs w:val="28"/>
        </w:rPr>
      </w:pPr>
    </w:p>
    <w:p w:rsidR="006A2D46" w:rsidRPr="00960715" w:rsidRDefault="006A2D46" w:rsidP="006A2D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A2D46" w:rsidRPr="00960715" w:rsidRDefault="006A2D46" w:rsidP="006A2D46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A2D46" w:rsidRPr="00960715" w:rsidRDefault="006A2D46" w:rsidP="006A2D46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D46" w:rsidRPr="00960715" w:rsidRDefault="006A2D46" w:rsidP="006A2D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будівельних робіт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6A2D46" w:rsidRPr="00960715" w:rsidRDefault="006A2D46" w:rsidP="006A2D46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A2D46" w:rsidRPr="00960715" w:rsidRDefault="006A2D46" w:rsidP="006A2D46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D46" w:rsidRPr="00960715" w:rsidRDefault="006A2D46" w:rsidP="006A2D46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6A2D46" w:rsidRPr="00960715" w:rsidRDefault="006A2D46" w:rsidP="006A2D46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 xml:space="preserve">Любецький психоневрологічний інтернат по вул. Квітнева, 1, у селищі </w:t>
      </w:r>
      <w:proofErr w:type="spellStart"/>
      <w:r>
        <w:rPr>
          <w:sz w:val="28"/>
          <w:szCs w:val="28"/>
        </w:rPr>
        <w:t>Пересаж</w:t>
      </w:r>
      <w:proofErr w:type="spellEnd"/>
      <w:r>
        <w:rPr>
          <w:sz w:val="28"/>
          <w:szCs w:val="28"/>
        </w:rPr>
        <w:t>, Чернігівського району, Чернігівської області – капітальний ремонт тепломережі та гарячого водопостачання</w:t>
      </w:r>
      <w:r w:rsidRPr="00960715">
        <w:rPr>
          <w:sz w:val="28"/>
          <w:szCs w:val="28"/>
        </w:rPr>
        <w:t>».</w:t>
      </w:r>
    </w:p>
    <w:p w:rsidR="006A2D46" w:rsidRPr="00960715" w:rsidRDefault="006A2D46" w:rsidP="006A2D46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6A2D46" w:rsidRPr="00960715" w:rsidRDefault="006A2D46" w:rsidP="006A2D46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A2D46" w:rsidRPr="00960715" w:rsidRDefault="006A2D46" w:rsidP="006A2D46">
      <w:pPr>
        <w:spacing w:before="60"/>
        <w:jc w:val="both"/>
        <w:rPr>
          <w:sz w:val="28"/>
          <w:szCs w:val="28"/>
        </w:rPr>
      </w:pPr>
    </w:p>
    <w:p w:rsidR="006A2D46" w:rsidRPr="00960715" w:rsidRDefault="006A2D46" w:rsidP="006A2D46">
      <w:pPr>
        <w:spacing w:before="60"/>
        <w:jc w:val="both"/>
        <w:rPr>
          <w:sz w:val="28"/>
          <w:szCs w:val="28"/>
        </w:rPr>
      </w:pPr>
    </w:p>
    <w:p w:rsidR="006A2D46" w:rsidRDefault="006A2D46" w:rsidP="006A2D46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A2D46" w:rsidRDefault="006A2D46" w:rsidP="006A2D46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A2D46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A2D46" w:rsidRDefault="006A2D46" w:rsidP="00616D8D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6A2D46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C9" w:rsidRDefault="00C753C9">
      <w:r>
        <w:separator/>
      </w:r>
    </w:p>
  </w:endnote>
  <w:endnote w:type="continuationSeparator" w:id="0">
    <w:p w:rsidR="00C753C9" w:rsidRDefault="00C7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C9" w:rsidRDefault="00C753C9">
      <w:r>
        <w:separator/>
      </w:r>
    </w:p>
  </w:footnote>
  <w:footnote w:type="continuationSeparator" w:id="0">
    <w:p w:rsidR="00C753C9" w:rsidRDefault="00C7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6" w:rsidRDefault="006A2D46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D46" w:rsidRDefault="006A2D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6" w:rsidRDefault="006A2D46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46" w:rsidRDefault="006A2D46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4E32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50D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393C-0124-4297-B7B3-58BC9287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2024-10-15T07:24:00Z</cp:lastPrinted>
  <dcterms:created xsi:type="dcterms:W3CDTF">2024-10-16T07:34:00Z</dcterms:created>
  <dcterms:modified xsi:type="dcterms:W3CDTF">2024-10-16T07:34:00Z</dcterms:modified>
</cp:coreProperties>
</file>